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9036" w14:textId="2BE113C1" w:rsidR="008D5071" w:rsidRPr="008D5071" w:rsidRDefault="008D5071" w:rsidP="00B70B74"/>
    <w:p w14:paraId="2D5D1DED" w14:textId="74BF9DD0" w:rsidR="00580E06" w:rsidRDefault="00B70B74" w:rsidP="008D5071">
      <w:r>
        <w:rPr>
          <w:noProof/>
        </w:rPr>
        <w:drawing>
          <wp:anchor distT="0" distB="0" distL="114300" distR="114300" simplePos="0" relativeHeight="251658240" behindDoc="0" locked="0" layoutInCell="1" allowOverlap="1" wp14:anchorId="51A124E6" wp14:editId="23409069">
            <wp:simplePos x="0" y="0"/>
            <wp:positionH relativeFrom="margin">
              <wp:align>right</wp:align>
            </wp:positionH>
            <wp:positionV relativeFrom="paragraph">
              <wp:posOffset>1252855</wp:posOffset>
            </wp:positionV>
            <wp:extent cx="3519805" cy="3501390"/>
            <wp:effectExtent l="0" t="0" r="4445" b="3810"/>
            <wp:wrapThrough wrapText="bothSides">
              <wp:wrapPolygon edited="0">
                <wp:start x="0" y="0"/>
                <wp:lineTo x="0" y="21506"/>
                <wp:lineTo x="21510" y="21506"/>
                <wp:lineTo x="21510" y="0"/>
                <wp:lineTo x="0" y="0"/>
              </wp:wrapPolygon>
            </wp:wrapThrough>
            <wp:docPr id="476977511" name="Picture 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977511" name="Picture 4" descr="A qr code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805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0E06">
      <w:footerReference w:type="default" r:id="rId7"/>
      <w:footerReference w:type="first" r:id="rId8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790F" w14:textId="77777777" w:rsidR="006313CD" w:rsidRDefault="006313CD">
      <w:pPr>
        <w:spacing w:after="0" w:line="240" w:lineRule="auto"/>
      </w:pPr>
      <w:r>
        <w:separator/>
      </w:r>
    </w:p>
  </w:endnote>
  <w:endnote w:type="continuationSeparator" w:id="0">
    <w:p w14:paraId="08439E1D" w14:textId="77777777" w:rsidR="006313CD" w:rsidRDefault="0063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A4C96" w14:textId="77777777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5633846" wp14:editId="5A72B676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du="http://schemas.microsoft.com/office/word/2023/wordml/word16du">
              <w:pict>
                <v:line w14:anchorId="74F2C8B6" id="Straight Connector 9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ADE2" w14:textId="7B3DE85C" w:rsidR="00B469A5" w:rsidRDefault="00B469A5">
    <w:pPr>
      <w:pStyle w:val="Footer"/>
      <w:rPr>
        <w:iCs/>
        <w:color w:val="000000" w:themeColor="text1"/>
      </w:rPr>
    </w:pPr>
  </w:p>
  <w:p w14:paraId="6D6DE156" w14:textId="2EAAC5B1" w:rsidR="009F0E29" w:rsidRDefault="009F0E29">
    <w:pPr>
      <w:pStyle w:val="Footer"/>
      <w:rPr>
        <w:iCs/>
        <w:color w:val="000000" w:themeColor="text1"/>
      </w:rPr>
    </w:pPr>
  </w:p>
  <w:p w14:paraId="5112C1F3" w14:textId="77777777" w:rsidR="009F0E29" w:rsidRDefault="009F0E29">
    <w:pPr>
      <w:pStyle w:val="Footer"/>
      <w:rPr>
        <w:iCs/>
        <w:color w:val="000000" w:themeColor="text1"/>
      </w:rPr>
    </w:pPr>
  </w:p>
  <w:p w14:paraId="4A991554" w14:textId="77777777" w:rsidR="009F0E29" w:rsidRDefault="009F0E29">
    <w:pPr>
      <w:pStyle w:val="Footer"/>
      <w:rPr>
        <w:iCs/>
        <w:color w:val="000000" w:themeColor="text1"/>
      </w:rPr>
    </w:pPr>
  </w:p>
  <w:p w14:paraId="7E28C504" w14:textId="77777777" w:rsidR="009F0E29" w:rsidRDefault="009F0E29">
    <w:pPr>
      <w:pStyle w:val="Footer"/>
      <w:rPr>
        <w:iCs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57DC" w14:textId="77777777" w:rsidR="006313CD" w:rsidRDefault="006313CD">
      <w:pPr>
        <w:spacing w:after="0" w:line="240" w:lineRule="auto"/>
      </w:pPr>
      <w:r>
        <w:separator/>
      </w:r>
    </w:p>
  </w:footnote>
  <w:footnote w:type="continuationSeparator" w:id="0">
    <w:p w14:paraId="7FD73AA5" w14:textId="77777777" w:rsidR="006313CD" w:rsidRDefault="00631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29"/>
    <w:rsid w:val="001F0551"/>
    <w:rsid w:val="002715BE"/>
    <w:rsid w:val="002E60A3"/>
    <w:rsid w:val="002F62BA"/>
    <w:rsid w:val="00387239"/>
    <w:rsid w:val="00392562"/>
    <w:rsid w:val="00435F89"/>
    <w:rsid w:val="00580E06"/>
    <w:rsid w:val="005A61A3"/>
    <w:rsid w:val="00610F87"/>
    <w:rsid w:val="006313CD"/>
    <w:rsid w:val="00694CB6"/>
    <w:rsid w:val="00780A23"/>
    <w:rsid w:val="007D711A"/>
    <w:rsid w:val="008D20BA"/>
    <w:rsid w:val="008D5071"/>
    <w:rsid w:val="009F0E29"/>
    <w:rsid w:val="00A833E0"/>
    <w:rsid w:val="00B469A5"/>
    <w:rsid w:val="00B6384E"/>
    <w:rsid w:val="00B70B74"/>
    <w:rsid w:val="00D22C67"/>
    <w:rsid w:val="00DC0B5F"/>
    <w:rsid w:val="00DC2CE4"/>
    <w:rsid w:val="00DC486F"/>
    <w:rsid w:val="00FA30E1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1F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ccann\AppData\Local\Microsoft\Office\16.0\DTS\en-US%7b341E4C59-8E68-4A53-983D-CD7BED3CF8A7%7d\%7b5E6CC53E-C635-4AF5-B2C2-9DB35F16DB7E%7dtf16392790_win32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{5E6CC53E-C635-4AF5-B2C2-9DB35F16DB7E}tf16392790_win32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2024-09-14T01:25:00Z</dcterms:created>
  <dcterms:modified xsi:type="dcterms:W3CDTF">2024-09-14T01:25:00Z</dcterms:modified>
</cp:coreProperties>
</file>